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566D7" w14:textId="205C1B1A" w:rsidR="00D55CDB" w:rsidRDefault="003E6BBE" w:rsidP="007C2AF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iCs/>
          <w:sz w:val="24"/>
          <w:szCs w:val="24"/>
        </w:rPr>
        <w:t xml:space="preserve">  </w:t>
      </w:r>
    </w:p>
    <w:p w14:paraId="67BDA34F" w14:textId="2E1002EB" w:rsidR="00D55CDB" w:rsidRPr="007670EB" w:rsidRDefault="00D55CDB" w:rsidP="007670EB">
      <w:pPr>
        <w:spacing w:after="0" w:line="240" w:lineRule="auto"/>
        <w:jc w:val="center"/>
        <w:rPr>
          <w:rFonts w:ascii="Calibri" w:eastAsia="Times New Roman" w:hAnsi="Calibri" w:cs="Calibri"/>
          <w:b/>
          <w:sz w:val="40"/>
          <w:szCs w:val="40"/>
        </w:rPr>
      </w:pPr>
      <w:r w:rsidRPr="007670EB">
        <w:rPr>
          <w:rFonts w:ascii="Calibri" w:eastAsia="Times New Roman" w:hAnsi="Calibri" w:cs="Calibri"/>
          <w:b/>
          <w:sz w:val="40"/>
          <w:szCs w:val="40"/>
        </w:rPr>
        <w:t xml:space="preserve">PRIJAVA ZA </w:t>
      </w:r>
      <w:r w:rsidR="007670EB" w:rsidRPr="007670EB">
        <w:rPr>
          <w:rFonts w:ascii="Calibri" w:eastAsia="Times New Roman" w:hAnsi="Calibri" w:cs="Calibri"/>
          <w:b/>
          <w:sz w:val="40"/>
          <w:szCs w:val="40"/>
        </w:rPr>
        <w:t xml:space="preserve">MASTER </w:t>
      </w:r>
      <w:r w:rsidRPr="007670EB">
        <w:rPr>
          <w:rFonts w:ascii="Calibri" w:eastAsia="Times New Roman" w:hAnsi="Calibri" w:cs="Calibri"/>
          <w:b/>
          <w:sz w:val="40"/>
          <w:szCs w:val="40"/>
        </w:rPr>
        <w:t xml:space="preserve">PROJEKT </w:t>
      </w:r>
      <w:r w:rsidR="002E1611" w:rsidRPr="007670EB">
        <w:rPr>
          <w:rFonts w:ascii="Calibri" w:eastAsia="Times New Roman" w:hAnsi="Calibri" w:cs="Calibri"/>
          <w:b/>
          <w:sz w:val="40"/>
          <w:szCs w:val="40"/>
        </w:rPr>
        <w:t>EHF</w:t>
      </w:r>
      <w:r w:rsidR="007670EB" w:rsidRPr="007670EB">
        <w:rPr>
          <w:rFonts w:ascii="Calibri" w:eastAsia="Times New Roman" w:hAnsi="Calibri" w:cs="Calibri"/>
          <w:b/>
          <w:sz w:val="40"/>
          <w:szCs w:val="40"/>
        </w:rPr>
        <w:t xml:space="preserve">-HRS </w:t>
      </w:r>
      <w:r w:rsidR="007670EB">
        <w:rPr>
          <w:rFonts w:ascii="Calibri" w:eastAsia="Times New Roman" w:hAnsi="Calibri" w:cs="Calibri"/>
          <w:b/>
          <w:sz w:val="40"/>
          <w:szCs w:val="40"/>
        </w:rPr>
        <w:t xml:space="preserve">                     </w:t>
      </w:r>
      <w:r w:rsidR="007670EB" w:rsidRPr="007670EB">
        <w:rPr>
          <w:rFonts w:ascii="Calibri" w:eastAsia="Times New Roman" w:hAnsi="Calibri" w:cs="Calibri"/>
          <w:b/>
          <w:sz w:val="40"/>
          <w:szCs w:val="40"/>
        </w:rPr>
        <w:t>„RUKOMET U VRTIĆIMA-VRTKO</w:t>
      </w:r>
      <w:r w:rsidR="007670EB">
        <w:rPr>
          <w:rFonts w:ascii="Calibri" w:eastAsia="Times New Roman" w:hAnsi="Calibri" w:cs="Calibri"/>
          <w:b/>
          <w:sz w:val="40"/>
          <w:szCs w:val="40"/>
        </w:rPr>
        <w:t xml:space="preserve"> </w:t>
      </w:r>
      <w:r w:rsidR="007C2AFE">
        <w:rPr>
          <w:rFonts w:ascii="Calibri" w:eastAsia="Times New Roman" w:hAnsi="Calibri" w:cs="Calibri"/>
          <w:b/>
          <w:sz w:val="40"/>
          <w:szCs w:val="40"/>
        </w:rPr>
        <w:t xml:space="preserve">za </w:t>
      </w:r>
      <w:r w:rsidR="007670EB">
        <w:rPr>
          <w:rFonts w:ascii="Calibri" w:eastAsia="Times New Roman" w:hAnsi="Calibri" w:cs="Calibri"/>
          <w:b/>
          <w:sz w:val="40"/>
          <w:szCs w:val="40"/>
        </w:rPr>
        <w:t>202</w:t>
      </w:r>
      <w:r w:rsidR="00796406">
        <w:rPr>
          <w:rFonts w:ascii="Calibri" w:eastAsia="Times New Roman" w:hAnsi="Calibri" w:cs="Calibri"/>
          <w:b/>
          <w:sz w:val="40"/>
          <w:szCs w:val="40"/>
        </w:rPr>
        <w:t>6</w:t>
      </w:r>
      <w:r w:rsidR="007670EB">
        <w:rPr>
          <w:rFonts w:ascii="Calibri" w:eastAsia="Times New Roman" w:hAnsi="Calibri" w:cs="Calibri"/>
          <w:b/>
          <w:sz w:val="40"/>
          <w:szCs w:val="40"/>
        </w:rPr>
        <w:t>.</w:t>
      </w:r>
      <w:r w:rsidR="007670EB" w:rsidRPr="007670EB">
        <w:rPr>
          <w:rFonts w:ascii="Calibri" w:eastAsia="Times New Roman" w:hAnsi="Calibri" w:cs="Calibri"/>
          <w:b/>
          <w:sz w:val="40"/>
          <w:szCs w:val="40"/>
        </w:rPr>
        <w:t>“</w:t>
      </w:r>
    </w:p>
    <w:p w14:paraId="353DC834" w14:textId="77777777" w:rsidR="00D55CDB" w:rsidRDefault="00D55CDB" w:rsidP="00C65C7F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675"/>
        <w:gridCol w:w="3261"/>
        <w:gridCol w:w="5670"/>
      </w:tblGrid>
      <w:tr w:rsidR="000D652D" w14:paraId="2D372965" w14:textId="77777777" w:rsidTr="007C2A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0C5F48" w14:textId="77777777" w:rsidR="000D652D" w:rsidRDefault="000D652D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033CE" w14:textId="77777777" w:rsidR="000D652D" w:rsidRDefault="000D652D" w:rsidP="000D652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06031" w14:textId="4E18633A" w:rsidR="000D652D" w:rsidRPr="007670EB" w:rsidRDefault="007670EB" w:rsidP="007670EB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7670EB">
              <w:rPr>
                <w:b/>
                <w:sz w:val="36"/>
                <w:szCs w:val="36"/>
              </w:rPr>
              <w:t>PRIJAVNICA</w:t>
            </w:r>
            <w:r w:rsidR="007C2AFE">
              <w:rPr>
                <w:b/>
                <w:sz w:val="36"/>
                <w:szCs w:val="36"/>
              </w:rPr>
              <w:t xml:space="preserve"> </w:t>
            </w:r>
            <w:r w:rsidR="007C2AFE" w:rsidRPr="007C2AFE">
              <w:rPr>
                <w:b/>
                <w:sz w:val="20"/>
                <w:szCs w:val="20"/>
              </w:rPr>
              <w:t>(ispunjava voditelj projekta)</w:t>
            </w:r>
          </w:p>
        </w:tc>
      </w:tr>
      <w:tr w:rsidR="00D55CDB" w14:paraId="72D9C66D" w14:textId="77777777" w:rsidTr="007C2AFE">
        <w:trPr>
          <w:trHeight w:val="889"/>
        </w:trPr>
        <w:tc>
          <w:tcPr>
            <w:tcW w:w="675" w:type="dxa"/>
            <w:tcBorders>
              <w:top w:val="single" w:sz="4" w:space="0" w:color="auto"/>
            </w:tcBorders>
          </w:tcPr>
          <w:p w14:paraId="7FAD297D" w14:textId="739FF062" w:rsidR="00D55CDB" w:rsidRPr="007C2AFE" w:rsidRDefault="00D55CDB" w:rsidP="002E161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311D9B72" w14:textId="5FC8BB4B" w:rsidR="00D55CDB" w:rsidRPr="007C2AFE" w:rsidRDefault="00D55CDB" w:rsidP="000D65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>NAZIV KLUBA/AKADEMIJE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7E121C7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6A436C9F" w14:textId="77777777" w:rsidTr="007C2AFE">
        <w:tc>
          <w:tcPr>
            <w:tcW w:w="675" w:type="dxa"/>
          </w:tcPr>
          <w:p w14:paraId="279E3C75" w14:textId="4233063F" w:rsidR="00D55CDB" w:rsidRPr="007C2AFE" w:rsidRDefault="00D55CDB" w:rsidP="002E161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14:paraId="7C822DE4" w14:textId="5F8EDDC6" w:rsidR="00D55CDB" w:rsidRPr="007C2AFE" w:rsidRDefault="002E1611" w:rsidP="002E161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 xml:space="preserve">KONTAKT OSOBA/VODITELJ PROGRAMA   </w:t>
            </w:r>
            <w:r w:rsidR="007C2AFE" w:rsidRPr="007C2AFE">
              <w:rPr>
                <w:b/>
                <w:sz w:val="24"/>
                <w:szCs w:val="24"/>
              </w:rPr>
              <w:t xml:space="preserve">                   </w:t>
            </w:r>
            <w:r w:rsidRPr="007C2AFE">
              <w:rPr>
                <w:b/>
                <w:sz w:val="24"/>
                <w:szCs w:val="24"/>
              </w:rPr>
              <w:t xml:space="preserve">          (ime i prezime)</w:t>
            </w:r>
          </w:p>
        </w:tc>
        <w:tc>
          <w:tcPr>
            <w:tcW w:w="5670" w:type="dxa"/>
          </w:tcPr>
          <w:p w14:paraId="2927786B" w14:textId="714D9B85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6B6C8DE9" w14:textId="77777777" w:rsidTr="007C2AFE">
        <w:tc>
          <w:tcPr>
            <w:tcW w:w="675" w:type="dxa"/>
          </w:tcPr>
          <w:p w14:paraId="37AB021A" w14:textId="1D69F9F5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67C8054" w14:textId="720F69B9" w:rsidR="00D55CDB" w:rsidRDefault="000D652D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2E1611">
              <w:rPr>
                <w:sz w:val="24"/>
                <w:szCs w:val="24"/>
              </w:rPr>
              <w:t>roj mobitela</w:t>
            </w:r>
          </w:p>
        </w:tc>
        <w:tc>
          <w:tcPr>
            <w:tcW w:w="5670" w:type="dxa"/>
          </w:tcPr>
          <w:p w14:paraId="6153EB08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5D9E92AC" w14:textId="77777777" w:rsidTr="007C2AFE">
        <w:tc>
          <w:tcPr>
            <w:tcW w:w="675" w:type="dxa"/>
          </w:tcPr>
          <w:p w14:paraId="3E8D1516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56EC722" w14:textId="2715782D" w:rsidR="00D55CDB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5670" w:type="dxa"/>
          </w:tcPr>
          <w:p w14:paraId="45DA2A89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2AFE" w14:paraId="6093A597" w14:textId="77777777" w:rsidTr="007C2AFE">
        <w:tc>
          <w:tcPr>
            <w:tcW w:w="675" w:type="dxa"/>
          </w:tcPr>
          <w:p w14:paraId="16F7031A" w14:textId="77777777" w:rsidR="007C2AFE" w:rsidRDefault="007C2AFE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D3ECB0C" w14:textId="6D10B3A0" w:rsidR="007C2AFE" w:rsidRDefault="007C2AFE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IME I PREZIME TRENERA koji bi realizirao program </w:t>
            </w:r>
            <w:proofErr w:type="spellStart"/>
            <w:r>
              <w:rPr>
                <w:sz w:val="24"/>
                <w:szCs w:val="24"/>
              </w:rPr>
              <w:t>Vrtko</w:t>
            </w:r>
            <w:proofErr w:type="spellEnd"/>
          </w:p>
        </w:tc>
        <w:tc>
          <w:tcPr>
            <w:tcW w:w="5670" w:type="dxa"/>
          </w:tcPr>
          <w:p w14:paraId="0D005398" w14:textId="77777777" w:rsidR="007C2AFE" w:rsidRDefault="007C2AFE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2AFE" w14:paraId="112F7C7A" w14:textId="77777777" w:rsidTr="007C2AFE">
        <w:tc>
          <w:tcPr>
            <w:tcW w:w="675" w:type="dxa"/>
          </w:tcPr>
          <w:p w14:paraId="47873414" w14:textId="77777777" w:rsidR="007C2AFE" w:rsidRDefault="007C2AFE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8E5BB9C" w14:textId="79B3FF97" w:rsidR="007C2AFE" w:rsidRDefault="007C2AFE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mobitela</w:t>
            </w:r>
          </w:p>
        </w:tc>
        <w:tc>
          <w:tcPr>
            <w:tcW w:w="5670" w:type="dxa"/>
          </w:tcPr>
          <w:p w14:paraId="105B1489" w14:textId="77777777" w:rsidR="007C2AFE" w:rsidRDefault="007C2AFE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2AFE" w14:paraId="731532B9" w14:textId="77777777" w:rsidTr="007C2AFE">
        <w:tc>
          <w:tcPr>
            <w:tcW w:w="675" w:type="dxa"/>
          </w:tcPr>
          <w:p w14:paraId="7E88F5ED" w14:textId="77777777" w:rsidR="007C2AFE" w:rsidRDefault="007C2AFE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74F7AA8" w14:textId="71633D4D" w:rsidR="007C2AFE" w:rsidRDefault="007C2AFE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5670" w:type="dxa"/>
          </w:tcPr>
          <w:p w14:paraId="6F217F15" w14:textId="77777777" w:rsidR="007C2AFE" w:rsidRDefault="007C2AFE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22F59" w14:paraId="77922386" w14:textId="77777777" w:rsidTr="007C2AFE">
        <w:tc>
          <w:tcPr>
            <w:tcW w:w="675" w:type="dxa"/>
          </w:tcPr>
          <w:p w14:paraId="3229AF06" w14:textId="77777777" w:rsidR="00E22F59" w:rsidRDefault="00E22F59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42C478F" w14:textId="3CF81304" w:rsidR="00E22F59" w:rsidRDefault="00E22F59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Broj certifikata za edukaciju </w:t>
            </w:r>
            <w:r w:rsidR="007C2AFE">
              <w:rPr>
                <w:sz w:val="24"/>
                <w:szCs w:val="24"/>
              </w:rPr>
              <w:t>–</w:t>
            </w:r>
            <w:proofErr w:type="spellStart"/>
            <w:r>
              <w:rPr>
                <w:sz w:val="24"/>
                <w:szCs w:val="24"/>
              </w:rPr>
              <w:t>Vrtko</w:t>
            </w:r>
            <w:proofErr w:type="spellEnd"/>
            <w:r w:rsidR="007C2AFE">
              <w:rPr>
                <w:sz w:val="24"/>
                <w:szCs w:val="24"/>
              </w:rPr>
              <w:t>/ broj licence HRS-a</w:t>
            </w:r>
          </w:p>
        </w:tc>
        <w:tc>
          <w:tcPr>
            <w:tcW w:w="5670" w:type="dxa"/>
          </w:tcPr>
          <w:p w14:paraId="31C1EC47" w14:textId="77777777" w:rsidR="00E22F59" w:rsidRDefault="00E22F59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6A2D83A9" w14:textId="77777777" w:rsidTr="007C2AFE">
        <w:tc>
          <w:tcPr>
            <w:tcW w:w="675" w:type="dxa"/>
          </w:tcPr>
          <w:p w14:paraId="276DC693" w14:textId="7DB02C83" w:rsidR="00D55CDB" w:rsidRPr="007C2AFE" w:rsidRDefault="002E1611" w:rsidP="002E161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14:paraId="3967B312" w14:textId="06DEEF71" w:rsidR="00D55CDB" w:rsidRPr="007C2AFE" w:rsidRDefault="002E1611" w:rsidP="002E161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>NAZIV VERIFICIRANOG PROGRAMA</w:t>
            </w:r>
            <w:r w:rsidR="007C2AFE" w:rsidRPr="007C2AF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5A4D7FD2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6C174B18" w14:textId="77777777" w:rsidTr="007C2AFE">
        <w:tc>
          <w:tcPr>
            <w:tcW w:w="675" w:type="dxa"/>
          </w:tcPr>
          <w:p w14:paraId="6F20EB91" w14:textId="203334C5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CFA1F92" w14:textId="680C26B1" w:rsidR="00D55CDB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VERIFIKACIJE</w:t>
            </w:r>
          </w:p>
        </w:tc>
        <w:tc>
          <w:tcPr>
            <w:tcW w:w="5670" w:type="dxa"/>
          </w:tcPr>
          <w:p w14:paraId="029A14A9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442BAA4C" w14:textId="77777777" w:rsidTr="007C2AFE">
        <w:tc>
          <w:tcPr>
            <w:tcW w:w="675" w:type="dxa"/>
          </w:tcPr>
          <w:p w14:paraId="54A8BE4C" w14:textId="1F64A151" w:rsidR="00D55CDB" w:rsidRPr="007C2AFE" w:rsidRDefault="007C2AFE" w:rsidP="002E161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>4</w:t>
            </w:r>
            <w:r w:rsidR="002E1611" w:rsidRPr="007C2AF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68994DA3" w14:textId="13FE5DAB" w:rsidR="00D55CDB" w:rsidRPr="007C2AFE" w:rsidRDefault="002E1611" w:rsidP="002E161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>MJESTO IZVOĐENJA PROGRAMA</w:t>
            </w:r>
            <w:r w:rsidR="007C2AFE" w:rsidRPr="007C2AFE">
              <w:rPr>
                <w:b/>
                <w:sz w:val="24"/>
                <w:szCs w:val="24"/>
              </w:rPr>
              <w:t xml:space="preserve"> VRTKO</w:t>
            </w:r>
            <w:r w:rsidRPr="007C2AFE">
              <w:rPr>
                <w:b/>
                <w:sz w:val="24"/>
                <w:szCs w:val="24"/>
              </w:rPr>
              <w:t xml:space="preserve"> </w:t>
            </w:r>
            <w:r w:rsidR="007C2AFE" w:rsidRPr="007C2AFE">
              <w:rPr>
                <w:b/>
                <w:sz w:val="24"/>
                <w:szCs w:val="24"/>
              </w:rPr>
              <w:t xml:space="preserve">                  </w:t>
            </w:r>
            <w:r w:rsidRPr="007C2AFE">
              <w:rPr>
                <w:b/>
                <w:sz w:val="24"/>
                <w:szCs w:val="24"/>
              </w:rPr>
              <w:t>(</w:t>
            </w:r>
            <w:r w:rsidR="007670EB" w:rsidRPr="007C2AFE">
              <w:rPr>
                <w:b/>
                <w:sz w:val="24"/>
                <w:szCs w:val="24"/>
              </w:rPr>
              <w:t xml:space="preserve">naziv </w:t>
            </w:r>
            <w:r w:rsidRPr="007C2AFE">
              <w:rPr>
                <w:b/>
                <w:sz w:val="24"/>
                <w:szCs w:val="24"/>
              </w:rPr>
              <w:t>grad</w:t>
            </w:r>
            <w:r w:rsidR="007670EB" w:rsidRPr="007C2AFE">
              <w:rPr>
                <w:b/>
                <w:sz w:val="24"/>
                <w:szCs w:val="24"/>
              </w:rPr>
              <w:t>a</w:t>
            </w:r>
            <w:r w:rsidRPr="007C2AF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5C4452DC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7B5D237B" w14:textId="77777777" w:rsidTr="007C2AFE">
        <w:tc>
          <w:tcPr>
            <w:tcW w:w="675" w:type="dxa"/>
          </w:tcPr>
          <w:p w14:paraId="5A31006C" w14:textId="35DDD3CD" w:rsidR="00D55CDB" w:rsidRPr="007C2AFE" w:rsidRDefault="007C2AFE" w:rsidP="002E161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>5</w:t>
            </w:r>
            <w:r w:rsidR="002E1611" w:rsidRPr="007C2AF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24EA0EC5" w14:textId="09885996" w:rsidR="00D55CDB" w:rsidRPr="007C2AFE" w:rsidRDefault="002E1611" w:rsidP="007C2AF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>NAZIV I ADRESA PREDŠKOLSKE USTANOVE</w:t>
            </w:r>
            <w:r w:rsidR="007C2AFE" w:rsidRPr="007C2AFE">
              <w:rPr>
                <w:b/>
                <w:sz w:val="24"/>
                <w:szCs w:val="24"/>
              </w:rPr>
              <w:t xml:space="preserve"> u kojoj bi se izvodio </w:t>
            </w:r>
            <w:proofErr w:type="spellStart"/>
            <w:r w:rsidR="007C2AFE" w:rsidRPr="007C2AFE">
              <w:rPr>
                <w:b/>
                <w:sz w:val="24"/>
                <w:szCs w:val="24"/>
              </w:rPr>
              <w:t>Vrtko</w:t>
            </w:r>
            <w:proofErr w:type="spellEnd"/>
            <w:r w:rsidR="007C2AFE" w:rsidRPr="007C2AFE">
              <w:rPr>
                <w:b/>
                <w:sz w:val="24"/>
                <w:szCs w:val="24"/>
              </w:rPr>
              <w:t xml:space="preserve"> program</w:t>
            </w:r>
          </w:p>
        </w:tc>
        <w:tc>
          <w:tcPr>
            <w:tcW w:w="5670" w:type="dxa"/>
          </w:tcPr>
          <w:p w14:paraId="424565BF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1611" w14:paraId="158F2983" w14:textId="77777777" w:rsidTr="007C2AFE">
        <w:tc>
          <w:tcPr>
            <w:tcW w:w="675" w:type="dxa"/>
          </w:tcPr>
          <w:p w14:paraId="33D5E8E2" w14:textId="7D006E0A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3053EBC9" w14:textId="72387109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ODGOVORNA OSOBA U PREDŠKOLSKOJ USTANOVI (ime i prezime</w:t>
            </w:r>
            <w:r w:rsidR="007C2AFE">
              <w:rPr>
                <w:sz w:val="24"/>
                <w:szCs w:val="24"/>
              </w:rPr>
              <w:t xml:space="preserve"> ravnatelja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1E895503" w14:textId="77777777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1611" w14:paraId="198AD9BF" w14:textId="77777777" w:rsidTr="007C2AFE">
        <w:tc>
          <w:tcPr>
            <w:tcW w:w="675" w:type="dxa"/>
          </w:tcPr>
          <w:p w14:paraId="5361ED4E" w14:textId="77777777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ED9B6BB" w14:textId="7C3CA593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mobitela</w:t>
            </w:r>
          </w:p>
        </w:tc>
        <w:tc>
          <w:tcPr>
            <w:tcW w:w="5670" w:type="dxa"/>
          </w:tcPr>
          <w:p w14:paraId="31440544" w14:textId="77777777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1611" w14:paraId="4EEFE0CA" w14:textId="77777777" w:rsidTr="007C2AFE">
        <w:tc>
          <w:tcPr>
            <w:tcW w:w="675" w:type="dxa"/>
          </w:tcPr>
          <w:p w14:paraId="002CAE30" w14:textId="77777777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D23093B" w14:textId="3DA90305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5670" w:type="dxa"/>
          </w:tcPr>
          <w:p w14:paraId="5425F333" w14:textId="77777777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1611" w14:paraId="4D3303DD" w14:textId="77777777" w:rsidTr="007C2AFE">
        <w:tc>
          <w:tcPr>
            <w:tcW w:w="675" w:type="dxa"/>
          </w:tcPr>
          <w:p w14:paraId="2F312B7E" w14:textId="6F147D86" w:rsidR="002E1611" w:rsidRPr="007C2AFE" w:rsidRDefault="007C2AFE" w:rsidP="002E161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>6</w:t>
            </w:r>
            <w:r w:rsidR="002E1611" w:rsidRPr="007C2AF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0C5E5CDD" w14:textId="36408A98" w:rsidR="002E1611" w:rsidRPr="007C2AFE" w:rsidRDefault="002E1611" w:rsidP="007C2AF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 xml:space="preserve">BROJ DJECE (4-6 GODINA) </w:t>
            </w:r>
            <w:r w:rsidR="007670EB" w:rsidRPr="007C2AFE">
              <w:rPr>
                <w:b/>
                <w:sz w:val="24"/>
                <w:szCs w:val="24"/>
              </w:rPr>
              <w:t xml:space="preserve">KOJI BI SE UKLJUČIO </w:t>
            </w:r>
            <w:r w:rsidRPr="007C2AFE">
              <w:rPr>
                <w:b/>
                <w:sz w:val="24"/>
                <w:szCs w:val="24"/>
              </w:rPr>
              <w:t>U PROGRAM</w:t>
            </w:r>
            <w:r w:rsidR="007670EB" w:rsidRPr="007C2AFE">
              <w:rPr>
                <w:b/>
                <w:sz w:val="24"/>
                <w:szCs w:val="24"/>
              </w:rPr>
              <w:t xml:space="preserve"> VRTK</w:t>
            </w:r>
            <w:r w:rsidR="007C2AFE" w:rsidRPr="007C2AFE">
              <w:rPr>
                <w:b/>
                <w:sz w:val="24"/>
                <w:szCs w:val="24"/>
              </w:rPr>
              <w:t xml:space="preserve">O </w:t>
            </w:r>
          </w:p>
        </w:tc>
        <w:tc>
          <w:tcPr>
            <w:tcW w:w="5670" w:type="dxa"/>
          </w:tcPr>
          <w:p w14:paraId="1B1D46D4" w14:textId="77777777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70EB" w14:paraId="3CF36BAA" w14:textId="77777777" w:rsidTr="007C2AFE">
        <w:tc>
          <w:tcPr>
            <w:tcW w:w="675" w:type="dxa"/>
          </w:tcPr>
          <w:p w14:paraId="18250826" w14:textId="77777777" w:rsidR="007670EB" w:rsidRDefault="007670E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FB65CDD" w14:textId="77777777" w:rsidR="007670EB" w:rsidRDefault="007670EB" w:rsidP="007670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721579ED" w14:textId="16287ECB" w:rsidR="007670EB" w:rsidRDefault="007670EB" w:rsidP="005A02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VAŽNO!!!!! Formular dostaviti do</w:t>
            </w:r>
            <w:r w:rsidR="007C2AFE">
              <w:rPr>
                <w:sz w:val="24"/>
                <w:szCs w:val="24"/>
              </w:rPr>
              <w:t xml:space="preserve"> </w:t>
            </w:r>
            <w:r w:rsidR="005A022D">
              <w:rPr>
                <w:sz w:val="24"/>
                <w:szCs w:val="24"/>
              </w:rPr>
              <w:t>01</w:t>
            </w:r>
            <w:r w:rsidR="007C2AFE">
              <w:rPr>
                <w:sz w:val="24"/>
                <w:szCs w:val="24"/>
              </w:rPr>
              <w:t>.0</w:t>
            </w:r>
            <w:r w:rsidR="005A022D">
              <w:rPr>
                <w:sz w:val="24"/>
                <w:szCs w:val="24"/>
              </w:rPr>
              <w:t>9</w:t>
            </w:r>
            <w:r w:rsidR="007C2AFE">
              <w:rPr>
                <w:sz w:val="24"/>
                <w:szCs w:val="24"/>
              </w:rPr>
              <w:t>.202</w:t>
            </w:r>
            <w:r w:rsidR="00796406">
              <w:rPr>
                <w:sz w:val="24"/>
                <w:szCs w:val="24"/>
              </w:rPr>
              <w:t>5</w:t>
            </w:r>
            <w:r w:rsidR="007C2AFE">
              <w:rPr>
                <w:sz w:val="24"/>
                <w:szCs w:val="24"/>
              </w:rPr>
              <w:t xml:space="preserve">. zajedno sa pripadajućom dokumentacijom </w:t>
            </w:r>
            <w:r>
              <w:rPr>
                <w:sz w:val="24"/>
                <w:szCs w:val="24"/>
              </w:rPr>
              <w:t xml:space="preserve"> na e-mail masterprojekt@hrs.hr</w:t>
            </w:r>
          </w:p>
        </w:tc>
      </w:tr>
    </w:tbl>
    <w:p w14:paraId="1E363FFF" w14:textId="77777777" w:rsidR="00D55CDB" w:rsidRPr="000D652D" w:rsidRDefault="00D55CDB" w:rsidP="000D652D">
      <w:pPr>
        <w:spacing w:after="0" w:line="240" w:lineRule="auto"/>
        <w:jc w:val="right"/>
        <w:rPr>
          <w:sz w:val="24"/>
          <w:szCs w:val="24"/>
        </w:rPr>
      </w:pPr>
    </w:p>
    <w:sectPr w:rsidR="00D55CDB" w:rsidRPr="000D652D" w:rsidSect="007C2A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B77A6" w14:textId="77777777" w:rsidR="00E86200" w:rsidRDefault="00E86200" w:rsidP="00DD6197">
      <w:pPr>
        <w:spacing w:after="0" w:line="240" w:lineRule="auto"/>
      </w:pPr>
      <w:r>
        <w:separator/>
      </w:r>
    </w:p>
  </w:endnote>
  <w:endnote w:type="continuationSeparator" w:id="0">
    <w:p w14:paraId="1785D376" w14:textId="77777777" w:rsidR="00E86200" w:rsidRDefault="00E86200" w:rsidP="00DD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EEF5" w14:textId="77777777" w:rsidR="00C57A1E" w:rsidRDefault="00C57A1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F002" w14:textId="3E1E318D" w:rsidR="00380454" w:rsidRDefault="0038045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AEC2" w14:textId="77777777" w:rsidR="00C57A1E" w:rsidRDefault="00C57A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5CF91" w14:textId="77777777" w:rsidR="00E86200" w:rsidRDefault="00E86200" w:rsidP="00DD6197">
      <w:pPr>
        <w:spacing w:after="0" w:line="240" w:lineRule="auto"/>
      </w:pPr>
      <w:r>
        <w:separator/>
      </w:r>
    </w:p>
  </w:footnote>
  <w:footnote w:type="continuationSeparator" w:id="0">
    <w:p w14:paraId="71BA2C2E" w14:textId="77777777" w:rsidR="00E86200" w:rsidRDefault="00E86200" w:rsidP="00DD6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D83DF" w14:textId="77777777" w:rsidR="00C57A1E" w:rsidRDefault="00C57A1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457F0" w14:textId="58007BD2" w:rsidR="00DD6197" w:rsidRDefault="00C57A1E">
    <w:pPr>
      <w:pStyle w:val="Zaglavlje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259B1283" wp14:editId="132CF0CA">
          <wp:simplePos x="0" y="0"/>
          <wp:positionH relativeFrom="column">
            <wp:posOffset>-900188</wp:posOffset>
          </wp:positionH>
          <wp:positionV relativeFrom="paragraph">
            <wp:posOffset>-438150</wp:posOffset>
          </wp:positionV>
          <wp:extent cx="7563600" cy="10692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1665C" w14:textId="77777777" w:rsidR="00C57A1E" w:rsidRDefault="00C57A1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E5655"/>
    <w:multiLevelType w:val="hybridMultilevel"/>
    <w:tmpl w:val="B1ACA41E"/>
    <w:lvl w:ilvl="0" w:tplc="04090001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A70172"/>
    <w:multiLevelType w:val="hybridMultilevel"/>
    <w:tmpl w:val="A5C035B4"/>
    <w:lvl w:ilvl="0" w:tplc="A0C63A24">
      <w:start w:val="10"/>
      <w:numFmt w:val="bullet"/>
      <w:lvlText w:val="-"/>
      <w:lvlJc w:val="left"/>
      <w:pPr>
        <w:ind w:left="644" w:hanging="360"/>
      </w:pPr>
      <w:rPr>
        <w:rFonts w:ascii="Cambria" w:eastAsia="Times New Roman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66898"/>
    <w:multiLevelType w:val="hybridMultilevel"/>
    <w:tmpl w:val="4C945DC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4574666"/>
    <w:multiLevelType w:val="hybridMultilevel"/>
    <w:tmpl w:val="033C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3616C"/>
    <w:multiLevelType w:val="hybridMultilevel"/>
    <w:tmpl w:val="6D5252C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982470599">
    <w:abstractNumId w:val="1"/>
  </w:num>
  <w:num w:numId="2" w16cid:durableId="181554637">
    <w:abstractNumId w:val="2"/>
  </w:num>
  <w:num w:numId="3" w16cid:durableId="897127759">
    <w:abstractNumId w:val="0"/>
  </w:num>
  <w:num w:numId="4" w16cid:durableId="217329935">
    <w:abstractNumId w:val="4"/>
  </w:num>
  <w:num w:numId="5" w16cid:durableId="940261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9CE"/>
    <w:rsid w:val="00003ABE"/>
    <w:rsid w:val="00084672"/>
    <w:rsid w:val="00087A00"/>
    <w:rsid w:val="000C43F8"/>
    <w:rsid w:val="000D652D"/>
    <w:rsid w:val="0010618A"/>
    <w:rsid w:val="00127B20"/>
    <w:rsid w:val="0015097C"/>
    <w:rsid w:val="001B0192"/>
    <w:rsid w:val="00244151"/>
    <w:rsid w:val="00260DAA"/>
    <w:rsid w:val="00297B00"/>
    <w:rsid w:val="002A4E6B"/>
    <w:rsid w:val="002D6FE6"/>
    <w:rsid w:val="002E1611"/>
    <w:rsid w:val="002E2ADD"/>
    <w:rsid w:val="002E69A1"/>
    <w:rsid w:val="00300B86"/>
    <w:rsid w:val="00344501"/>
    <w:rsid w:val="00380454"/>
    <w:rsid w:val="00395EDF"/>
    <w:rsid w:val="003E42E9"/>
    <w:rsid w:val="003E6BBE"/>
    <w:rsid w:val="004362A1"/>
    <w:rsid w:val="004536D5"/>
    <w:rsid w:val="004648FE"/>
    <w:rsid w:val="00472230"/>
    <w:rsid w:val="00480E98"/>
    <w:rsid w:val="004C1F66"/>
    <w:rsid w:val="004E09C9"/>
    <w:rsid w:val="005774A7"/>
    <w:rsid w:val="00580324"/>
    <w:rsid w:val="0058609A"/>
    <w:rsid w:val="005A022D"/>
    <w:rsid w:val="00602866"/>
    <w:rsid w:val="0060714B"/>
    <w:rsid w:val="00612CA6"/>
    <w:rsid w:val="006D5EAF"/>
    <w:rsid w:val="00766913"/>
    <w:rsid w:val="007670EB"/>
    <w:rsid w:val="00772D18"/>
    <w:rsid w:val="00796406"/>
    <w:rsid w:val="007A5580"/>
    <w:rsid w:val="007C2AFE"/>
    <w:rsid w:val="007E49D6"/>
    <w:rsid w:val="0086283C"/>
    <w:rsid w:val="00876D34"/>
    <w:rsid w:val="00897301"/>
    <w:rsid w:val="008B69CE"/>
    <w:rsid w:val="00901BBB"/>
    <w:rsid w:val="0095070D"/>
    <w:rsid w:val="00957D97"/>
    <w:rsid w:val="009A5795"/>
    <w:rsid w:val="009E22BB"/>
    <w:rsid w:val="00A114E2"/>
    <w:rsid w:val="00A33C31"/>
    <w:rsid w:val="00A660E4"/>
    <w:rsid w:val="00B23D76"/>
    <w:rsid w:val="00B31CB3"/>
    <w:rsid w:val="00B50F68"/>
    <w:rsid w:val="00B76821"/>
    <w:rsid w:val="00B939CC"/>
    <w:rsid w:val="00B96931"/>
    <w:rsid w:val="00C40F23"/>
    <w:rsid w:val="00C57A1E"/>
    <w:rsid w:val="00C61BBA"/>
    <w:rsid w:val="00C65C7F"/>
    <w:rsid w:val="00C81894"/>
    <w:rsid w:val="00D11CBC"/>
    <w:rsid w:val="00D16158"/>
    <w:rsid w:val="00D25098"/>
    <w:rsid w:val="00D44122"/>
    <w:rsid w:val="00D47AAF"/>
    <w:rsid w:val="00D55CDB"/>
    <w:rsid w:val="00D62C58"/>
    <w:rsid w:val="00D90342"/>
    <w:rsid w:val="00DA36D7"/>
    <w:rsid w:val="00DC38C5"/>
    <w:rsid w:val="00DD6197"/>
    <w:rsid w:val="00E22F59"/>
    <w:rsid w:val="00E67C40"/>
    <w:rsid w:val="00E836E0"/>
    <w:rsid w:val="00E86200"/>
    <w:rsid w:val="00F73572"/>
    <w:rsid w:val="00F93380"/>
    <w:rsid w:val="00FD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5A421"/>
  <w15:docId w15:val="{42641D6F-C179-49AF-981F-04C8EBBF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FE6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D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D6197"/>
  </w:style>
  <w:style w:type="paragraph" w:styleId="Podnoje">
    <w:name w:val="footer"/>
    <w:basedOn w:val="Normal"/>
    <w:link w:val="PodnojeChar"/>
    <w:uiPriority w:val="99"/>
    <w:unhideWhenUsed/>
    <w:rsid w:val="00DD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6197"/>
  </w:style>
  <w:style w:type="paragraph" w:styleId="Tekstbalonia">
    <w:name w:val="Balloon Text"/>
    <w:basedOn w:val="Normal"/>
    <w:link w:val="TekstbaloniaChar"/>
    <w:uiPriority w:val="99"/>
    <w:semiHidden/>
    <w:unhideWhenUsed/>
    <w:rsid w:val="00DD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619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5EAF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D55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c\Desktop\HRS%20memo%202020_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E685E-D490-4BA6-9B6C-F4173B10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HRS memo 2020_02</Template>
  <TotalTime>108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Fric</dc:creator>
  <cp:lastModifiedBy>LIdija Bojic Cacic</cp:lastModifiedBy>
  <cp:revision>36</cp:revision>
  <cp:lastPrinted>2022-06-02T10:28:00Z</cp:lastPrinted>
  <dcterms:created xsi:type="dcterms:W3CDTF">2022-03-24T11:40:00Z</dcterms:created>
  <dcterms:modified xsi:type="dcterms:W3CDTF">2025-07-01T21:03:00Z</dcterms:modified>
</cp:coreProperties>
</file>