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EBE06" w14:textId="761CA8AF" w:rsidR="00DC38C5" w:rsidRDefault="003E6BBE" w:rsidP="00C65C7F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iCs/>
          <w:sz w:val="24"/>
          <w:szCs w:val="24"/>
        </w:rPr>
        <w:t xml:space="preserve">  </w:t>
      </w:r>
    </w:p>
    <w:p w14:paraId="531566D7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77171F1E" w14:textId="164F5CA3" w:rsidR="00D55CDB" w:rsidRPr="002E1611" w:rsidRDefault="00D55CDB" w:rsidP="00D55CD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E1611">
        <w:rPr>
          <w:rFonts w:ascii="Calibri" w:eastAsia="Times New Roman" w:hAnsi="Calibri" w:cs="Calibri"/>
          <w:b/>
          <w:sz w:val="24"/>
          <w:szCs w:val="24"/>
        </w:rPr>
        <w:t xml:space="preserve">PRIJAVA ZA PROJEKT </w:t>
      </w:r>
      <w:proofErr w:type="spellStart"/>
      <w:r w:rsidR="000D652D">
        <w:rPr>
          <w:rFonts w:ascii="Calibri" w:eastAsia="Times New Roman" w:hAnsi="Calibri" w:cs="Calibri"/>
          <w:b/>
          <w:sz w:val="24"/>
          <w:szCs w:val="24"/>
        </w:rPr>
        <w:t>HRS</w:t>
      </w:r>
      <w:proofErr w:type="spellEnd"/>
      <w:r w:rsidR="000D652D">
        <w:rPr>
          <w:rFonts w:ascii="Calibri" w:eastAsia="Times New Roman" w:hAnsi="Calibri" w:cs="Calibri"/>
          <w:b/>
          <w:sz w:val="24"/>
          <w:szCs w:val="24"/>
        </w:rPr>
        <w:t>-</w:t>
      </w:r>
      <w:proofErr w:type="spellStart"/>
      <w:r w:rsidR="002E1611">
        <w:rPr>
          <w:rFonts w:ascii="Calibri" w:eastAsia="Times New Roman" w:hAnsi="Calibri" w:cs="Calibri"/>
          <w:b/>
          <w:sz w:val="24"/>
          <w:szCs w:val="24"/>
        </w:rPr>
        <w:t>EHF</w:t>
      </w:r>
      <w:proofErr w:type="spellEnd"/>
      <w:r w:rsidR="002E1611">
        <w:rPr>
          <w:rFonts w:ascii="Calibri" w:eastAsia="Times New Roman" w:hAnsi="Calibri" w:cs="Calibri"/>
          <w:b/>
          <w:sz w:val="24"/>
          <w:szCs w:val="24"/>
        </w:rPr>
        <w:t xml:space="preserve"> „</w:t>
      </w:r>
      <w:r w:rsidRPr="002E1611">
        <w:rPr>
          <w:rFonts w:ascii="Calibri" w:eastAsia="Times New Roman" w:hAnsi="Calibri" w:cs="Calibri"/>
          <w:b/>
          <w:sz w:val="24"/>
          <w:szCs w:val="24"/>
        </w:rPr>
        <w:t>PROMOCIJ</w:t>
      </w:r>
      <w:r w:rsidR="002E1611">
        <w:rPr>
          <w:rFonts w:ascii="Calibri" w:eastAsia="Times New Roman" w:hAnsi="Calibri" w:cs="Calibri"/>
          <w:b/>
          <w:sz w:val="24"/>
          <w:szCs w:val="24"/>
        </w:rPr>
        <w:t>A</w:t>
      </w:r>
      <w:r w:rsidRPr="002E1611">
        <w:rPr>
          <w:rFonts w:ascii="Calibri" w:eastAsia="Times New Roman" w:hAnsi="Calibri" w:cs="Calibri"/>
          <w:b/>
          <w:sz w:val="24"/>
          <w:szCs w:val="24"/>
        </w:rPr>
        <w:t xml:space="preserve">  RUKOMETA U VRTIĆIMA</w:t>
      </w:r>
      <w:r w:rsidR="002E1611">
        <w:rPr>
          <w:rFonts w:ascii="Calibri" w:eastAsia="Times New Roman" w:hAnsi="Calibri" w:cs="Calibri"/>
          <w:b/>
          <w:sz w:val="24"/>
          <w:szCs w:val="24"/>
        </w:rPr>
        <w:t>“</w:t>
      </w:r>
    </w:p>
    <w:p w14:paraId="67BDA34F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6486"/>
      </w:tblGrid>
      <w:tr w:rsidR="000D652D" w14:paraId="2D372965" w14:textId="77777777" w:rsidTr="000D6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27279708" w:rsidR="000D652D" w:rsidRDefault="000D652D" w:rsidP="005774A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Formular dostaviti do 2</w:t>
            </w:r>
            <w:r w:rsidR="005774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5774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.2022. na e-mail </w:t>
            </w:r>
            <w:proofErr w:type="spellStart"/>
            <w:r>
              <w:rPr>
                <w:sz w:val="24"/>
                <w:szCs w:val="24"/>
              </w:rPr>
              <w:t>lidija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</w:rPr>
              <w:t>hrs.hr</w:t>
            </w:r>
            <w:proofErr w:type="spellEnd"/>
          </w:p>
        </w:tc>
      </w:tr>
      <w:tr w:rsidR="00D55CDB" w14:paraId="72D9C66D" w14:textId="77777777" w:rsidTr="000D652D"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1D9B72" w14:textId="5FC8BB4B" w:rsidR="00D55CDB" w:rsidRDefault="00D55CDB" w:rsidP="000D6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KLUBA/AKADEMIJE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14:paraId="57E121C7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D55CDB">
        <w:tc>
          <w:tcPr>
            <w:tcW w:w="675" w:type="dxa"/>
          </w:tcPr>
          <w:p w14:paraId="279E3C75" w14:textId="4233063F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C822DE4" w14:textId="3FF9D587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OSOBA/VODITELJ PROGRAMA             (ime i prezime)</w:t>
            </w:r>
          </w:p>
        </w:tc>
        <w:tc>
          <w:tcPr>
            <w:tcW w:w="6486" w:type="dxa"/>
          </w:tcPr>
          <w:p w14:paraId="2927786B" w14:textId="714D9B8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D55CDB">
        <w:tc>
          <w:tcPr>
            <w:tcW w:w="675" w:type="dxa"/>
          </w:tcPr>
          <w:p w14:paraId="37AB021A" w14:textId="1D69F9F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67C8054" w14:textId="720F69B9" w:rsidR="00D55CDB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E1611">
              <w:rPr>
                <w:sz w:val="24"/>
                <w:szCs w:val="24"/>
              </w:rPr>
              <w:t>roj mobitela</w:t>
            </w:r>
          </w:p>
        </w:tc>
        <w:tc>
          <w:tcPr>
            <w:tcW w:w="6486" w:type="dxa"/>
          </w:tcPr>
          <w:p w14:paraId="6153EB08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D55CDB">
        <w:tc>
          <w:tcPr>
            <w:tcW w:w="675" w:type="dxa"/>
          </w:tcPr>
          <w:p w14:paraId="3E8D1516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6EC722" w14:textId="2715782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486" w:type="dxa"/>
          </w:tcPr>
          <w:p w14:paraId="45DA2A8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2D83A9" w14:textId="77777777" w:rsidTr="00D55CDB">
        <w:tc>
          <w:tcPr>
            <w:tcW w:w="675" w:type="dxa"/>
          </w:tcPr>
          <w:p w14:paraId="276DC693" w14:textId="7DB02C83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3967B312" w14:textId="61138DFE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VERIFICIRANOG PROGRAMA</w:t>
            </w:r>
          </w:p>
        </w:tc>
        <w:tc>
          <w:tcPr>
            <w:tcW w:w="6486" w:type="dxa"/>
          </w:tcPr>
          <w:p w14:paraId="5A4D7FD2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C174B18" w14:textId="77777777" w:rsidTr="00D55CDB">
        <w:tc>
          <w:tcPr>
            <w:tcW w:w="675" w:type="dxa"/>
          </w:tcPr>
          <w:p w14:paraId="6F20EB91" w14:textId="463B3279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5CFA1F92" w14:textId="680C26B1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VERIFIKACIJE</w:t>
            </w:r>
          </w:p>
        </w:tc>
        <w:tc>
          <w:tcPr>
            <w:tcW w:w="6486" w:type="dxa"/>
          </w:tcPr>
          <w:p w14:paraId="029A14A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442BAA4C" w14:textId="77777777" w:rsidTr="00D55CDB">
        <w:tc>
          <w:tcPr>
            <w:tcW w:w="675" w:type="dxa"/>
          </w:tcPr>
          <w:p w14:paraId="54A8BE4C" w14:textId="3535533B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68994DA3" w14:textId="7DCFE5B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IZVOĐENJA PROGRAMA (grad)</w:t>
            </w:r>
          </w:p>
        </w:tc>
        <w:tc>
          <w:tcPr>
            <w:tcW w:w="6486" w:type="dxa"/>
          </w:tcPr>
          <w:p w14:paraId="5C4452DC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D55CDB">
        <w:tc>
          <w:tcPr>
            <w:tcW w:w="675" w:type="dxa"/>
          </w:tcPr>
          <w:p w14:paraId="5A31006C" w14:textId="7ED03845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24EA0EC5" w14:textId="79D19885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I ADRESA PREDŠKOLSKE USTANOVE</w:t>
            </w:r>
          </w:p>
        </w:tc>
        <w:tc>
          <w:tcPr>
            <w:tcW w:w="6486" w:type="dxa"/>
          </w:tcPr>
          <w:p w14:paraId="424565BF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D55CDB">
        <w:tc>
          <w:tcPr>
            <w:tcW w:w="675" w:type="dxa"/>
          </w:tcPr>
          <w:p w14:paraId="33D5E8E2" w14:textId="78D52731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127" w:type="dxa"/>
          </w:tcPr>
          <w:p w14:paraId="3053EBC9" w14:textId="4B7AAE2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 U PREDŠKOLSKOJ USTANOVI (ime i prezime)</w:t>
            </w:r>
          </w:p>
        </w:tc>
        <w:tc>
          <w:tcPr>
            <w:tcW w:w="6486" w:type="dxa"/>
          </w:tcPr>
          <w:p w14:paraId="1E89550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D55CDB">
        <w:tc>
          <w:tcPr>
            <w:tcW w:w="675" w:type="dxa"/>
          </w:tcPr>
          <w:p w14:paraId="5361ED4E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D9B6BB" w14:textId="7C3CA593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6486" w:type="dxa"/>
          </w:tcPr>
          <w:p w14:paraId="3144054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D55CDB">
        <w:tc>
          <w:tcPr>
            <w:tcW w:w="675" w:type="dxa"/>
          </w:tcPr>
          <w:p w14:paraId="002CAE30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D23093B" w14:textId="3DA9030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486" w:type="dxa"/>
          </w:tcPr>
          <w:p w14:paraId="5425F33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D55CDB">
        <w:tc>
          <w:tcPr>
            <w:tcW w:w="675" w:type="dxa"/>
          </w:tcPr>
          <w:p w14:paraId="2F312B7E" w14:textId="6E817C9F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14:paraId="0C5E5CDD" w14:textId="4541096B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DJECE (4-6 GODINA) UKLJUČEN U PROGRAM</w:t>
            </w:r>
          </w:p>
        </w:tc>
        <w:tc>
          <w:tcPr>
            <w:tcW w:w="6486" w:type="dxa"/>
          </w:tcPr>
          <w:p w14:paraId="1B1D46D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0D65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22F9E" w14:textId="77777777" w:rsidR="001B0192" w:rsidRDefault="001B0192" w:rsidP="00DD6197">
      <w:pPr>
        <w:spacing w:after="0" w:line="240" w:lineRule="auto"/>
      </w:pPr>
      <w:r>
        <w:separator/>
      </w:r>
    </w:p>
  </w:endnote>
  <w:endnote w:type="continuationSeparator" w:id="0">
    <w:p w14:paraId="111A4636" w14:textId="77777777" w:rsidR="001B0192" w:rsidRDefault="001B0192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0EEF5" w14:textId="77777777" w:rsidR="00C57A1E" w:rsidRDefault="00C57A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FF002" w14:textId="3E1E318D" w:rsidR="00380454" w:rsidRDefault="003804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4AEC2" w14:textId="77777777" w:rsidR="00C57A1E" w:rsidRDefault="00C57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228DD" w14:textId="77777777" w:rsidR="001B0192" w:rsidRDefault="001B0192" w:rsidP="00DD6197">
      <w:pPr>
        <w:spacing w:after="0" w:line="240" w:lineRule="auto"/>
      </w:pPr>
      <w:r>
        <w:separator/>
      </w:r>
    </w:p>
  </w:footnote>
  <w:footnote w:type="continuationSeparator" w:id="0">
    <w:p w14:paraId="0244C1B0" w14:textId="77777777" w:rsidR="001B0192" w:rsidRDefault="001B0192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D83DF" w14:textId="77777777" w:rsidR="00C57A1E" w:rsidRDefault="00C57A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457F0" w14:textId="58007BD2" w:rsidR="00DD6197" w:rsidRDefault="00C57A1E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665C" w14:textId="77777777" w:rsidR="00C57A1E" w:rsidRDefault="00C57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CE"/>
    <w:rsid w:val="00003ABE"/>
    <w:rsid w:val="00084672"/>
    <w:rsid w:val="00087A00"/>
    <w:rsid w:val="000C43F8"/>
    <w:rsid w:val="000D652D"/>
    <w:rsid w:val="0010618A"/>
    <w:rsid w:val="00127B20"/>
    <w:rsid w:val="0015097C"/>
    <w:rsid w:val="001B0192"/>
    <w:rsid w:val="00244151"/>
    <w:rsid w:val="00260DAA"/>
    <w:rsid w:val="00297B00"/>
    <w:rsid w:val="002A4E6B"/>
    <w:rsid w:val="002D6FE6"/>
    <w:rsid w:val="002E1611"/>
    <w:rsid w:val="002E2ADD"/>
    <w:rsid w:val="002E69A1"/>
    <w:rsid w:val="00300B86"/>
    <w:rsid w:val="00344501"/>
    <w:rsid w:val="00380454"/>
    <w:rsid w:val="003E42E9"/>
    <w:rsid w:val="003E6BBE"/>
    <w:rsid w:val="004648FE"/>
    <w:rsid w:val="00472230"/>
    <w:rsid w:val="00480E98"/>
    <w:rsid w:val="004C1F66"/>
    <w:rsid w:val="005774A7"/>
    <w:rsid w:val="00580324"/>
    <w:rsid w:val="00602866"/>
    <w:rsid w:val="0060714B"/>
    <w:rsid w:val="006D5EAF"/>
    <w:rsid w:val="00766913"/>
    <w:rsid w:val="00772D18"/>
    <w:rsid w:val="007A5580"/>
    <w:rsid w:val="0086283C"/>
    <w:rsid w:val="00876D34"/>
    <w:rsid w:val="00897301"/>
    <w:rsid w:val="008B69CE"/>
    <w:rsid w:val="00901BBB"/>
    <w:rsid w:val="00957D97"/>
    <w:rsid w:val="009A5795"/>
    <w:rsid w:val="009E22BB"/>
    <w:rsid w:val="00A114E2"/>
    <w:rsid w:val="00A33C31"/>
    <w:rsid w:val="00A660E4"/>
    <w:rsid w:val="00B31CB3"/>
    <w:rsid w:val="00B50F68"/>
    <w:rsid w:val="00B939CC"/>
    <w:rsid w:val="00B96931"/>
    <w:rsid w:val="00C40F23"/>
    <w:rsid w:val="00C57A1E"/>
    <w:rsid w:val="00C61BBA"/>
    <w:rsid w:val="00C65C7F"/>
    <w:rsid w:val="00C81894"/>
    <w:rsid w:val="00D11CBC"/>
    <w:rsid w:val="00D16158"/>
    <w:rsid w:val="00D25098"/>
    <w:rsid w:val="00D44122"/>
    <w:rsid w:val="00D47AAF"/>
    <w:rsid w:val="00D55CDB"/>
    <w:rsid w:val="00D62C58"/>
    <w:rsid w:val="00D90342"/>
    <w:rsid w:val="00DA36D7"/>
    <w:rsid w:val="00DC38C5"/>
    <w:rsid w:val="00DD6197"/>
    <w:rsid w:val="00E67C40"/>
    <w:rsid w:val="00E836E0"/>
    <w:rsid w:val="00F73572"/>
    <w:rsid w:val="00F93380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5A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42E7-EBF8-42B5-B74E-F1ED05D8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 memo 2020_02</Template>
  <TotalTime>96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Lidija Bojić</cp:lastModifiedBy>
  <cp:revision>26</cp:revision>
  <cp:lastPrinted>2022-06-02T10:28:00Z</cp:lastPrinted>
  <dcterms:created xsi:type="dcterms:W3CDTF">2022-03-24T11:40:00Z</dcterms:created>
  <dcterms:modified xsi:type="dcterms:W3CDTF">2022-07-06T21:35:00Z</dcterms:modified>
</cp:coreProperties>
</file>